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22C1" w14:textId="77777777" w:rsidR="009F546C" w:rsidRPr="0020344E" w:rsidRDefault="009F546C" w:rsidP="009F546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44E">
        <w:rPr>
          <w:rFonts w:ascii="Times New Roman" w:hAnsi="Times New Roman" w:cs="Times New Roman"/>
          <w:b/>
          <w:bCs/>
          <w:sz w:val="24"/>
          <w:szCs w:val="24"/>
        </w:rPr>
        <w:t>LIETUVOS RESPUBLIKOS SVEIKATOS APSAUGOS MINISTRAS</w:t>
      </w:r>
    </w:p>
    <w:p w14:paraId="36D50820" w14:textId="77777777" w:rsidR="009F546C" w:rsidRPr="0020344E" w:rsidRDefault="009F546C" w:rsidP="009F546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44E">
        <w:rPr>
          <w:rFonts w:ascii="Times New Roman" w:hAnsi="Times New Roman" w:cs="Times New Roman"/>
          <w:b/>
          <w:bCs/>
          <w:sz w:val="24"/>
          <w:szCs w:val="24"/>
        </w:rPr>
        <w:t>VALSTYBĖS LYGIO EKSTREMALIOSIOS SITUACIJOS VALSTYBĖS</w:t>
      </w:r>
    </w:p>
    <w:p w14:paraId="25A58E71" w14:textId="77777777" w:rsidR="009F546C" w:rsidRDefault="009F546C" w:rsidP="009F546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44E">
        <w:rPr>
          <w:rFonts w:ascii="Times New Roman" w:hAnsi="Times New Roman" w:cs="Times New Roman"/>
          <w:b/>
          <w:bCs/>
          <w:sz w:val="24"/>
          <w:szCs w:val="24"/>
        </w:rPr>
        <w:t>OPERACIJŲ VADOVAS</w:t>
      </w:r>
    </w:p>
    <w:p w14:paraId="5B565539" w14:textId="77777777" w:rsidR="009F546C" w:rsidRPr="0020344E" w:rsidRDefault="009F546C" w:rsidP="009F546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05330" w14:textId="77777777" w:rsidR="009F546C" w:rsidRPr="0020344E" w:rsidRDefault="009F546C" w:rsidP="009F546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44E">
        <w:rPr>
          <w:rFonts w:ascii="Times New Roman" w:hAnsi="Times New Roman" w:cs="Times New Roman"/>
          <w:b/>
          <w:bCs/>
          <w:sz w:val="24"/>
          <w:szCs w:val="24"/>
        </w:rPr>
        <w:t>SPRENDIMAS</w:t>
      </w:r>
    </w:p>
    <w:p w14:paraId="0543DF6A" w14:textId="77777777" w:rsidR="00EF093A" w:rsidRPr="008835CB" w:rsidRDefault="00EF093A" w:rsidP="00EF093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0965309"/>
      <w:r w:rsidRPr="008835CB">
        <w:rPr>
          <w:rFonts w:ascii="Times New Roman" w:hAnsi="Times New Roman" w:cs="Times New Roman"/>
          <w:b/>
          <w:bCs/>
          <w:sz w:val="24"/>
          <w:szCs w:val="24"/>
        </w:rPr>
        <w:t>DĖL</w:t>
      </w:r>
      <w:r w:rsidRPr="00F84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127">
        <w:rPr>
          <w:rFonts w:asciiTheme="majorBidi" w:hAnsiTheme="majorBidi" w:cstheme="majorBidi"/>
          <w:b/>
          <w:bCs/>
          <w:sz w:val="24"/>
          <w:szCs w:val="24"/>
        </w:rPr>
        <w:t>LIETUVOS RESPUBLIKOS SVEIKATOS APSAUGOS MINISTRO, VALSTYBĖS LYGIO EKSTREMALIOSIOS SITUACIJOS VALSTYBĖS OPERACIJŲ VADOVO 2021 M. RUGPJŪČIO 24 D. SPRENDIM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84127">
        <w:rPr>
          <w:rFonts w:asciiTheme="majorBidi" w:hAnsiTheme="majorBidi" w:cstheme="majorBidi"/>
          <w:b/>
          <w:bCs/>
          <w:sz w:val="24"/>
          <w:szCs w:val="24"/>
        </w:rPr>
        <w:t xml:space="preserve"> NR. V-1927 „DĖL PAVEDIMO ORGANIZUOTI, KOORDINUOTI IR VYKDYTI TESTAVIMĄ UGDYMO ĮSTAIGOSE“ </w:t>
      </w:r>
      <w:r w:rsidRPr="00F84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F84127">
        <w:rPr>
          <w:rFonts w:ascii="Times New Roman" w:hAnsi="Times New Roman" w:cs="Times New Roman"/>
          <w:b/>
          <w:bCs/>
          <w:sz w:val="24"/>
          <w:szCs w:val="24"/>
        </w:rPr>
        <w:t>PAKEITIMO</w:t>
      </w:r>
    </w:p>
    <w:p w14:paraId="5576CBE5" w14:textId="77777777" w:rsidR="009F546C" w:rsidRPr="008835CB" w:rsidRDefault="009F546C" w:rsidP="009F546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78FC50" w14:textId="0B0B5161" w:rsidR="009F546C" w:rsidRPr="008835CB" w:rsidRDefault="009F546C" w:rsidP="009F546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35CB">
        <w:rPr>
          <w:rFonts w:ascii="Times New Roman" w:hAnsi="Times New Roman" w:cs="Times New Roman"/>
          <w:sz w:val="24"/>
          <w:szCs w:val="24"/>
        </w:rPr>
        <w:t xml:space="preserve">2021 m. </w:t>
      </w:r>
      <w:r w:rsidR="001A62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35CB">
        <w:rPr>
          <w:rFonts w:ascii="Times New Roman" w:hAnsi="Times New Roman" w:cs="Times New Roman"/>
          <w:sz w:val="24"/>
          <w:szCs w:val="24"/>
        </w:rPr>
        <w:t>d. Nr. V-</w:t>
      </w:r>
    </w:p>
    <w:p w14:paraId="41746706" w14:textId="77777777" w:rsidR="009F546C" w:rsidRPr="008835CB" w:rsidRDefault="009F546C" w:rsidP="009F546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35CB">
        <w:rPr>
          <w:rFonts w:ascii="Times New Roman" w:hAnsi="Times New Roman" w:cs="Times New Roman"/>
          <w:sz w:val="24"/>
          <w:szCs w:val="24"/>
        </w:rPr>
        <w:t>Vilnius</w:t>
      </w:r>
    </w:p>
    <w:p w14:paraId="1901BD35" w14:textId="77777777" w:rsidR="00CC2CA8" w:rsidRPr="008835CB" w:rsidRDefault="00CC2CA8" w:rsidP="00204B4F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71316A" w14:textId="5F691A5D" w:rsidR="00575E20" w:rsidRDefault="00575E20" w:rsidP="005638E8">
      <w:pPr>
        <w:tabs>
          <w:tab w:val="left" w:pos="1134"/>
          <w:tab w:val="left" w:pos="127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 a k e i č i u </w:t>
      </w:r>
      <w:r w:rsidR="00D53435" w:rsidRPr="00D53435">
        <w:rPr>
          <w:rFonts w:asciiTheme="majorBidi" w:hAnsiTheme="majorBidi" w:cstheme="majorBidi"/>
          <w:sz w:val="24"/>
          <w:szCs w:val="24"/>
        </w:rPr>
        <w:t>Lietuvos Respublikos sveikatos apsaugos ministro, valstybės lygio ekstremaliosios situacijos valstybės operacijų vadovo 202</w:t>
      </w:r>
      <w:r w:rsidR="00D53435">
        <w:rPr>
          <w:rFonts w:asciiTheme="majorBidi" w:hAnsiTheme="majorBidi" w:cstheme="majorBidi"/>
          <w:sz w:val="24"/>
          <w:szCs w:val="24"/>
        </w:rPr>
        <w:t>1</w:t>
      </w:r>
      <w:r w:rsidR="00D53435" w:rsidRPr="00D53435">
        <w:rPr>
          <w:rFonts w:asciiTheme="majorBidi" w:hAnsiTheme="majorBidi" w:cstheme="majorBidi"/>
          <w:sz w:val="24"/>
          <w:szCs w:val="24"/>
        </w:rPr>
        <w:t xml:space="preserve"> m. </w:t>
      </w:r>
      <w:r w:rsidR="00D53435">
        <w:rPr>
          <w:rFonts w:asciiTheme="majorBidi" w:hAnsiTheme="majorBidi" w:cstheme="majorBidi"/>
          <w:sz w:val="24"/>
          <w:szCs w:val="24"/>
        </w:rPr>
        <w:t>rugpjūčio</w:t>
      </w:r>
      <w:r w:rsidR="00D53435" w:rsidRPr="00D53435">
        <w:rPr>
          <w:rFonts w:asciiTheme="majorBidi" w:hAnsiTheme="majorBidi" w:cstheme="majorBidi"/>
          <w:sz w:val="24"/>
          <w:szCs w:val="24"/>
        </w:rPr>
        <w:t xml:space="preserve"> 2</w:t>
      </w:r>
      <w:r w:rsidR="00653E60">
        <w:rPr>
          <w:rFonts w:asciiTheme="majorBidi" w:hAnsiTheme="majorBidi" w:cstheme="majorBidi"/>
          <w:sz w:val="24"/>
          <w:szCs w:val="24"/>
        </w:rPr>
        <w:t>4</w:t>
      </w:r>
      <w:r w:rsidR="00D53435" w:rsidRPr="00D53435">
        <w:rPr>
          <w:rFonts w:asciiTheme="majorBidi" w:hAnsiTheme="majorBidi" w:cstheme="majorBidi"/>
          <w:sz w:val="24"/>
          <w:szCs w:val="24"/>
        </w:rPr>
        <w:t xml:space="preserve"> d. sprendimą Nr. V-</w:t>
      </w:r>
      <w:r w:rsidR="00653E60">
        <w:rPr>
          <w:rFonts w:asciiTheme="majorBidi" w:hAnsiTheme="majorBidi" w:cstheme="majorBidi"/>
          <w:sz w:val="24"/>
          <w:szCs w:val="24"/>
        </w:rPr>
        <w:t>1927</w:t>
      </w:r>
      <w:r w:rsidR="00D53435" w:rsidRPr="00D53435">
        <w:rPr>
          <w:rFonts w:asciiTheme="majorBidi" w:hAnsiTheme="majorBidi" w:cstheme="majorBidi"/>
          <w:sz w:val="24"/>
          <w:szCs w:val="24"/>
        </w:rPr>
        <w:t xml:space="preserve"> „</w:t>
      </w:r>
      <w:r w:rsidR="00653E60">
        <w:rPr>
          <w:rFonts w:asciiTheme="majorBidi" w:hAnsiTheme="majorBidi" w:cstheme="majorBidi"/>
          <w:sz w:val="24"/>
          <w:szCs w:val="24"/>
        </w:rPr>
        <w:t>D</w:t>
      </w:r>
      <w:r w:rsidR="00653E60" w:rsidRPr="00653E60">
        <w:rPr>
          <w:rFonts w:asciiTheme="majorBidi" w:hAnsiTheme="majorBidi" w:cstheme="majorBidi"/>
          <w:sz w:val="24"/>
          <w:szCs w:val="24"/>
        </w:rPr>
        <w:t>ėl pavedimo organizuoti, koordinuoti ir vykdyti testavimą ugdymo įstaigose</w:t>
      </w:r>
      <w:r w:rsidR="00D53435" w:rsidRPr="00D53435">
        <w:rPr>
          <w:rFonts w:asciiTheme="majorBidi" w:hAnsiTheme="majorBidi" w:cstheme="majorBidi"/>
          <w:sz w:val="24"/>
          <w:szCs w:val="24"/>
        </w:rPr>
        <w:t>“</w:t>
      </w:r>
      <w:r w:rsidR="00653E60">
        <w:rPr>
          <w:rFonts w:asciiTheme="majorBidi" w:hAnsiTheme="majorBidi" w:cstheme="majorBidi"/>
          <w:sz w:val="24"/>
          <w:szCs w:val="24"/>
        </w:rPr>
        <w:t xml:space="preserve"> ir 2 punktą išdėstau taip:</w:t>
      </w:r>
    </w:p>
    <w:p w14:paraId="6FDE2725" w14:textId="248AB502" w:rsidR="00653E60" w:rsidRPr="00F162FB" w:rsidRDefault="00653E60" w:rsidP="00653E60">
      <w:pPr>
        <w:tabs>
          <w:tab w:val="left" w:pos="720"/>
          <w:tab w:val="left" w:pos="1134"/>
          <w:tab w:val="left" w:pos="1276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„2. </w:t>
      </w:r>
      <w:r w:rsidRPr="008835CB">
        <w:rPr>
          <w:rFonts w:asciiTheme="majorBidi" w:hAnsiTheme="majorBidi" w:cstheme="majorBidi"/>
          <w:sz w:val="24"/>
          <w:szCs w:val="24"/>
        </w:rPr>
        <w:t xml:space="preserve">Rekomenduoti ugdymo įstaigose ugdomiems vaikams ir mokiniams, išskyrus tuos, kurie </w:t>
      </w:r>
      <w:r w:rsidRPr="00F162FB">
        <w:rPr>
          <w:rFonts w:asciiTheme="majorBidi" w:hAnsiTheme="majorBidi" w:cstheme="majorBidi"/>
          <w:sz w:val="24"/>
          <w:szCs w:val="24"/>
        </w:rPr>
        <w:t xml:space="preserve">atitinka </w:t>
      </w:r>
      <w:r w:rsidR="00EF039E" w:rsidRPr="00F162FB">
        <w:rPr>
          <w:rFonts w:asciiTheme="majorBidi" w:hAnsiTheme="majorBidi" w:cstheme="majorBidi"/>
          <w:sz w:val="24"/>
          <w:szCs w:val="24"/>
        </w:rPr>
        <w:t xml:space="preserve">Lietuvos Respublikos sveikatos apsaugos ministro 2021 m. rugpjūčio </w:t>
      </w:r>
      <w:r w:rsidR="00280BB7" w:rsidRPr="00F162FB">
        <w:rPr>
          <w:rFonts w:asciiTheme="majorBidi" w:hAnsiTheme="majorBidi" w:cstheme="majorBidi"/>
          <w:sz w:val="24"/>
          <w:szCs w:val="24"/>
        </w:rPr>
        <w:t xml:space="preserve">27 </w:t>
      </w:r>
      <w:r w:rsidR="00EF039E" w:rsidRPr="00F162FB">
        <w:rPr>
          <w:rFonts w:asciiTheme="majorBidi" w:hAnsiTheme="majorBidi" w:cstheme="majorBidi"/>
          <w:sz w:val="24"/>
          <w:szCs w:val="24"/>
        </w:rPr>
        <w:t xml:space="preserve">d. įsakyme </w:t>
      </w:r>
      <w:r w:rsidR="00F162FB">
        <w:rPr>
          <w:rFonts w:asciiTheme="majorBidi" w:hAnsiTheme="majorBidi" w:cstheme="majorBidi"/>
          <w:sz w:val="24"/>
          <w:szCs w:val="24"/>
        </w:rPr>
        <w:br/>
      </w:r>
      <w:r w:rsidR="00EF039E" w:rsidRPr="00F162FB">
        <w:rPr>
          <w:rFonts w:asciiTheme="majorBidi" w:hAnsiTheme="majorBidi" w:cstheme="majorBidi"/>
          <w:sz w:val="24"/>
          <w:szCs w:val="24"/>
        </w:rPr>
        <w:t>Nr. V-</w:t>
      </w:r>
      <w:r w:rsidR="00280BB7" w:rsidRPr="00F162FB">
        <w:rPr>
          <w:rFonts w:asciiTheme="majorBidi" w:hAnsiTheme="majorBidi" w:cstheme="majorBidi"/>
          <w:sz w:val="24"/>
          <w:szCs w:val="24"/>
        </w:rPr>
        <w:t>1946</w:t>
      </w:r>
      <w:r w:rsidR="00EF039E" w:rsidRPr="00F162FB">
        <w:rPr>
          <w:rFonts w:asciiTheme="majorBidi" w:hAnsiTheme="majorBidi" w:cstheme="majorBidi"/>
          <w:sz w:val="24"/>
          <w:szCs w:val="24"/>
        </w:rPr>
        <w:t xml:space="preserve"> „Dėl Kriterijų, kuriais vadovaujantis darbuotojams neatliekami sveikatos patikrinimai, ar neserga COVID-19 liga (koronaviruso infekcija), dėl kurios yra paskelbta valstybės lygio ekstremalioji situacija ir (ar) karantinas, nustatymo“ </w:t>
      </w:r>
      <w:r w:rsidRPr="00F162FB">
        <w:rPr>
          <w:rFonts w:asciiTheme="majorBidi" w:hAnsiTheme="majorBidi" w:cstheme="majorBidi"/>
          <w:sz w:val="24"/>
          <w:szCs w:val="24"/>
        </w:rPr>
        <w:t>nurodytas sąlygas (toliau – mokiniai, kuriems testavimas nereikalingas), dalyvauti testavime.</w:t>
      </w:r>
      <w:r w:rsidRPr="00F162FB">
        <w:t>“</w:t>
      </w:r>
    </w:p>
    <w:p w14:paraId="70F074D7" w14:textId="77777777" w:rsidR="00753BD1" w:rsidRPr="008835CB" w:rsidRDefault="00753BD1" w:rsidP="00653E60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</w:p>
    <w:p w14:paraId="1B820A0D" w14:textId="77777777" w:rsidR="001E1714" w:rsidRPr="008835CB" w:rsidRDefault="001E1714">
      <w:pPr>
        <w:tabs>
          <w:tab w:val="left" w:pos="72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0468FD" w14:textId="77777777" w:rsidR="00C66786" w:rsidRPr="008835CB" w:rsidRDefault="00C66786" w:rsidP="00C66786">
      <w:pPr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8835CB">
        <w:rPr>
          <w:rFonts w:ascii="Times New Roman" w:hAnsi="Times New Roman" w:cs="Times New Roman"/>
          <w:sz w:val="24"/>
          <w:szCs w:val="24"/>
          <w:lang w:eastAsia="en-US"/>
        </w:rPr>
        <w:t>Sveikatos apsaugos ministras, valstybės lygio</w:t>
      </w:r>
    </w:p>
    <w:p w14:paraId="5C3F76B9" w14:textId="4198AE15" w:rsidR="000D3E11" w:rsidRPr="008835CB" w:rsidRDefault="00C66786" w:rsidP="00C66786">
      <w:pPr>
        <w:ind w:firstLine="0"/>
        <w:rPr>
          <w:rFonts w:ascii="Times New Roman" w:hAnsi="Times New Roman" w:cs="Times New Roman"/>
          <w:caps/>
          <w:sz w:val="24"/>
          <w:szCs w:val="24"/>
        </w:rPr>
      </w:pPr>
      <w:r w:rsidRPr="008835CB">
        <w:rPr>
          <w:rFonts w:ascii="Times New Roman" w:hAnsi="Times New Roman" w:cs="Times New Roman"/>
          <w:sz w:val="24"/>
          <w:szCs w:val="24"/>
          <w:lang w:eastAsia="en-US"/>
        </w:rPr>
        <w:t>ekstremaliosios situacijos valstybės operacijų vadovas                                               Arūnas Dulkys</w:t>
      </w:r>
      <w:r w:rsidR="000D3E11" w:rsidRPr="008835C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D3E11" w:rsidRPr="008835CB" w:rsidSect="00636591">
      <w:headerReference w:type="even" r:id="rId7"/>
      <w:headerReference w:type="default" r:id="rId8"/>
      <w:headerReference w:type="first" r:id="rId9"/>
      <w:pgSz w:w="11907" w:h="16839" w:code="9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CA15" w14:textId="77777777" w:rsidR="00046959" w:rsidRDefault="00046959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32D1FEF" w14:textId="77777777" w:rsidR="00046959" w:rsidRDefault="00046959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17A4DEF3" w14:textId="77777777" w:rsidR="00046959" w:rsidRDefault="00046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6438" w14:textId="77777777" w:rsidR="00046959" w:rsidRDefault="00046959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CEA3159" w14:textId="77777777" w:rsidR="00046959" w:rsidRDefault="00046959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64591DF7" w14:textId="77777777" w:rsidR="00046959" w:rsidRDefault="000469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8C88" w14:textId="77777777" w:rsidR="00636591" w:rsidRDefault="00AA08BF" w:rsidP="00CC2CA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36591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5CD1886" w14:textId="77777777" w:rsidR="00CC2CA8" w:rsidRPr="00636591" w:rsidRDefault="00CC2CA8" w:rsidP="00636591">
    <w:pPr>
      <w:pStyle w:val="Antrats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587B" w14:textId="77777777" w:rsidR="00636591" w:rsidRDefault="00AA08BF" w:rsidP="00636591">
    <w:pPr>
      <w:pStyle w:val="Antrats"/>
      <w:framePr w:wrap="around" w:vAnchor="text" w:hAnchor="margin" w:xAlign="center" w:y="1"/>
      <w:ind w:firstLine="0"/>
      <w:rPr>
        <w:rStyle w:val="Puslapionumeris"/>
      </w:rPr>
    </w:pPr>
    <w:r>
      <w:rPr>
        <w:rStyle w:val="Puslapionumeris"/>
      </w:rPr>
      <w:fldChar w:fldCharType="begin"/>
    </w:r>
    <w:r w:rsidR="0063659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10D7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2563B48" w14:textId="77777777" w:rsidR="00CC2CA8" w:rsidRPr="00636591" w:rsidRDefault="00CC2CA8" w:rsidP="00636591">
    <w:pPr>
      <w:pStyle w:val="Antrats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0D0D" w14:textId="77777777" w:rsidR="00653E60" w:rsidRPr="00653E60" w:rsidRDefault="00653E60" w:rsidP="00653E60">
    <w:pPr>
      <w:pStyle w:val="Antrats"/>
      <w:ind w:left="7088" w:firstLine="11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F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51707"/>
    <w:multiLevelType w:val="hybridMultilevel"/>
    <w:tmpl w:val="C34840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3C0B"/>
    <w:multiLevelType w:val="multilevel"/>
    <w:tmpl w:val="71FC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44B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5F0C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F76E9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055D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C6510E"/>
    <w:multiLevelType w:val="hybridMultilevel"/>
    <w:tmpl w:val="ACA85F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1042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CE75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62452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92735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2A3088"/>
    <w:multiLevelType w:val="hybridMultilevel"/>
    <w:tmpl w:val="1C601898"/>
    <w:lvl w:ilvl="0" w:tplc="0BA03E02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254F5F"/>
    <w:multiLevelType w:val="hybridMultilevel"/>
    <w:tmpl w:val="474A301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9912F3"/>
    <w:multiLevelType w:val="hybridMultilevel"/>
    <w:tmpl w:val="A85090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250C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17408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661C1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771CCD"/>
    <w:multiLevelType w:val="hybridMultilevel"/>
    <w:tmpl w:val="1FD23D0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020F2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E4247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BE57C5"/>
    <w:multiLevelType w:val="hybridMultilevel"/>
    <w:tmpl w:val="B3C4F55E"/>
    <w:lvl w:ilvl="0" w:tplc="EC7844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C723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D11A99"/>
    <w:multiLevelType w:val="multilevel"/>
    <w:tmpl w:val="19E2547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4" w15:restartNumberingAfterBreak="0">
    <w:nsid w:val="6C9728F7"/>
    <w:multiLevelType w:val="hybridMultilevel"/>
    <w:tmpl w:val="F4E0C364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34B4688"/>
    <w:multiLevelType w:val="multilevel"/>
    <w:tmpl w:val="2DE052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7B194C7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5"/>
  </w:num>
  <w:num w:numId="8">
    <w:abstractNumId w:val="16"/>
  </w:num>
  <w:num w:numId="9">
    <w:abstractNumId w:val="26"/>
  </w:num>
  <w:num w:numId="10">
    <w:abstractNumId w:val="11"/>
  </w:num>
  <w:num w:numId="11">
    <w:abstractNumId w:val="0"/>
  </w:num>
  <w:num w:numId="12">
    <w:abstractNumId w:val="3"/>
  </w:num>
  <w:num w:numId="13">
    <w:abstractNumId w:val="22"/>
  </w:num>
  <w:num w:numId="14">
    <w:abstractNumId w:val="9"/>
  </w:num>
  <w:num w:numId="15">
    <w:abstractNumId w:val="6"/>
  </w:num>
  <w:num w:numId="16">
    <w:abstractNumId w:val="2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4"/>
  </w:num>
  <w:num w:numId="22">
    <w:abstractNumId w:val="2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8"/>
  </w:num>
  <w:num w:numId="26">
    <w:abstractNumId w:val="12"/>
  </w:num>
  <w:num w:numId="27">
    <w:abstractNumId w:val="7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396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0E"/>
    <w:rsid w:val="00002C2B"/>
    <w:rsid w:val="00005860"/>
    <w:rsid w:val="00005F79"/>
    <w:rsid w:val="000101BE"/>
    <w:rsid w:val="00010AA4"/>
    <w:rsid w:val="00012978"/>
    <w:rsid w:val="000143B1"/>
    <w:rsid w:val="00020F24"/>
    <w:rsid w:val="0002DA5F"/>
    <w:rsid w:val="00044844"/>
    <w:rsid w:val="00046959"/>
    <w:rsid w:val="000522C4"/>
    <w:rsid w:val="000530B3"/>
    <w:rsid w:val="000567F6"/>
    <w:rsid w:val="000603AE"/>
    <w:rsid w:val="000766C6"/>
    <w:rsid w:val="00076852"/>
    <w:rsid w:val="000777B9"/>
    <w:rsid w:val="00080474"/>
    <w:rsid w:val="000833AC"/>
    <w:rsid w:val="00083C17"/>
    <w:rsid w:val="000A06F6"/>
    <w:rsid w:val="000A6C19"/>
    <w:rsid w:val="000B345E"/>
    <w:rsid w:val="000B5358"/>
    <w:rsid w:val="000B5AE6"/>
    <w:rsid w:val="000C06AA"/>
    <w:rsid w:val="000C4BA6"/>
    <w:rsid w:val="000D3402"/>
    <w:rsid w:val="000D3E11"/>
    <w:rsid w:val="000D724A"/>
    <w:rsid w:val="000D72B8"/>
    <w:rsid w:val="000E6984"/>
    <w:rsid w:val="000E715B"/>
    <w:rsid w:val="000E7B15"/>
    <w:rsid w:val="000F0636"/>
    <w:rsid w:val="000F1F17"/>
    <w:rsid w:val="00102EBA"/>
    <w:rsid w:val="00106D76"/>
    <w:rsid w:val="001139CD"/>
    <w:rsid w:val="00115702"/>
    <w:rsid w:val="00121E8F"/>
    <w:rsid w:val="001374C9"/>
    <w:rsid w:val="00140059"/>
    <w:rsid w:val="0014080D"/>
    <w:rsid w:val="0014088A"/>
    <w:rsid w:val="00142480"/>
    <w:rsid w:val="00145D80"/>
    <w:rsid w:val="0014635D"/>
    <w:rsid w:val="001467E9"/>
    <w:rsid w:val="00153BD9"/>
    <w:rsid w:val="001671DF"/>
    <w:rsid w:val="00167E12"/>
    <w:rsid w:val="00182F84"/>
    <w:rsid w:val="001858F4"/>
    <w:rsid w:val="001862EA"/>
    <w:rsid w:val="00193EF9"/>
    <w:rsid w:val="00195E5C"/>
    <w:rsid w:val="001974A9"/>
    <w:rsid w:val="001A5F09"/>
    <w:rsid w:val="001A6243"/>
    <w:rsid w:val="001B2A5A"/>
    <w:rsid w:val="001C1D17"/>
    <w:rsid w:val="001D1916"/>
    <w:rsid w:val="001E1714"/>
    <w:rsid w:val="001F45AC"/>
    <w:rsid w:val="001F54A9"/>
    <w:rsid w:val="00201568"/>
    <w:rsid w:val="00204B4F"/>
    <w:rsid w:val="0020551D"/>
    <w:rsid w:val="00206D41"/>
    <w:rsid w:val="0020718E"/>
    <w:rsid w:val="0021287D"/>
    <w:rsid w:val="002164BB"/>
    <w:rsid w:val="00216F60"/>
    <w:rsid w:val="002421D3"/>
    <w:rsid w:val="00242220"/>
    <w:rsid w:val="00245F49"/>
    <w:rsid w:val="00252C01"/>
    <w:rsid w:val="00256954"/>
    <w:rsid w:val="0026210A"/>
    <w:rsid w:val="0026302C"/>
    <w:rsid w:val="002644C9"/>
    <w:rsid w:val="00264FE1"/>
    <w:rsid w:val="002733A8"/>
    <w:rsid w:val="00275CAC"/>
    <w:rsid w:val="00280BB7"/>
    <w:rsid w:val="002813D0"/>
    <w:rsid w:val="002849B5"/>
    <w:rsid w:val="002919DC"/>
    <w:rsid w:val="002920D5"/>
    <w:rsid w:val="00297BBC"/>
    <w:rsid w:val="002A37A1"/>
    <w:rsid w:val="002A6F14"/>
    <w:rsid w:val="002A7006"/>
    <w:rsid w:val="002A7143"/>
    <w:rsid w:val="002B3FA1"/>
    <w:rsid w:val="002B40B0"/>
    <w:rsid w:val="002B5DBD"/>
    <w:rsid w:val="002B66D5"/>
    <w:rsid w:val="002C2F8D"/>
    <w:rsid w:val="002C3685"/>
    <w:rsid w:val="002D206C"/>
    <w:rsid w:val="002E03E8"/>
    <w:rsid w:val="002E202F"/>
    <w:rsid w:val="002E3B97"/>
    <w:rsid w:val="002E56BC"/>
    <w:rsid w:val="002F095A"/>
    <w:rsid w:val="002F1280"/>
    <w:rsid w:val="002F440E"/>
    <w:rsid w:val="002F4696"/>
    <w:rsid w:val="002F6BBD"/>
    <w:rsid w:val="002F6BFD"/>
    <w:rsid w:val="003035F8"/>
    <w:rsid w:val="00316658"/>
    <w:rsid w:val="00321C78"/>
    <w:rsid w:val="00324B7C"/>
    <w:rsid w:val="00343862"/>
    <w:rsid w:val="003509F7"/>
    <w:rsid w:val="00354B3D"/>
    <w:rsid w:val="00355602"/>
    <w:rsid w:val="00355FC4"/>
    <w:rsid w:val="00357910"/>
    <w:rsid w:val="00362938"/>
    <w:rsid w:val="003634F3"/>
    <w:rsid w:val="00392C14"/>
    <w:rsid w:val="003962AD"/>
    <w:rsid w:val="003973F4"/>
    <w:rsid w:val="003A07E4"/>
    <w:rsid w:val="003A5596"/>
    <w:rsid w:val="003B2A4E"/>
    <w:rsid w:val="003B35AB"/>
    <w:rsid w:val="003B41F1"/>
    <w:rsid w:val="003B51A1"/>
    <w:rsid w:val="003B55BB"/>
    <w:rsid w:val="003C5937"/>
    <w:rsid w:val="003D1483"/>
    <w:rsid w:val="003E1217"/>
    <w:rsid w:val="003E30A5"/>
    <w:rsid w:val="003E535F"/>
    <w:rsid w:val="003E633B"/>
    <w:rsid w:val="003F2574"/>
    <w:rsid w:val="003FDD84"/>
    <w:rsid w:val="00401C8F"/>
    <w:rsid w:val="0041252A"/>
    <w:rsid w:val="00413167"/>
    <w:rsid w:val="0042012D"/>
    <w:rsid w:val="00420752"/>
    <w:rsid w:val="00426BA6"/>
    <w:rsid w:val="004312DB"/>
    <w:rsid w:val="00433810"/>
    <w:rsid w:val="00434611"/>
    <w:rsid w:val="00435741"/>
    <w:rsid w:val="004363AB"/>
    <w:rsid w:val="004375D5"/>
    <w:rsid w:val="00451382"/>
    <w:rsid w:val="0045214D"/>
    <w:rsid w:val="004546FF"/>
    <w:rsid w:val="00456B88"/>
    <w:rsid w:val="00461C4C"/>
    <w:rsid w:val="0047379D"/>
    <w:rsid w:val="00477483"/>
    <w:rsid w:val="0048317D"/>
    <w:rsid w:val="004A53C1"/>
    <w:rsid w:val="004B95F4"/>
    <w:rsid w:val="004C0BCD"/>
    <w:rsid w:val="004C738D"/>
    <w:rsid w:val="004D08CE"/>
    <w:rsid w:val="004E33B0"/>
    <w:rsid w:val="004E512A"/>
    <w:rsid w:val="004E6111"/>
    <w:rsid w:val="004F2BA5"/>
    <w:rsid w:val="004F42AF"/>
    <w:rsid w:val="005030AD"/>
    <w:rsid w:val="00505C7D"/>
    <w:rsid w:val="00506EC6"/>
    <w:rsid w:val="00514672"/>
    <w:rsid w:val="005170DB"/>
    <w:rsid w:val="005257BB"/>
    <w:rsid w:val="00532A05"/>
    <w:rsid w:val="00532F24"/>
    <w:rsid w:val="00537D36"/>
    <w:rsid w:val="00551D4B"/>
    <w:rsid w:val="00562316"/>
    <w:rsid w:val="005638E8"/>
    <w:rsid w:val="00573F36"/>
    <w:rsid w:val="00575E20"/>
    <w:rsid w:val="00582950"/>
    <w:rsid w:val="0058391E"/>
    <w:rsid w:val="00585BC5"/>
    <w:rsid w:val="005876CF"/>
    <w:rsid w:val="005946FC"/>
    <w:rsid w:val="005972A0"/>
    <w:rsid w:val="005A6414"/>
    <w:rsid w:val="005B7538"/>
    <w:rsid w:val="005C11D6"/>
    <w:rsid w:val="005C4E57"/>
    <w:rsid w:val="005C6391"/>
    <w:rsid w:val="005D0817"/>
    <w:rsid w:val="005D13C3"/>
    <w:rsid w:val="005D73C3"/>
    <w:rsid w:val="005E0526"/>
    <w:rsid w:val="005E1F4F"/>
    <w:rsid w:val="005E2F7B"/>
    <w:rsid w:val="005E59CC"/>
    <w:rsid w:val="005E5D66"/>
    <w:rsid w:val="005F7209"/>
    <w:rsid w:val="00601D5C"/>
    <w:rsid w:val="00602340"/>
    <w:rsid w:val="00603B42"/>
    <w:rsid w:val="0061580B"/>
    <w:rsid w:val="00622586"/>
    <w:rsid w:val="006239DF"/>
    <w:rsid w:val="0062439E"/>
    <w:rsid w:val="00626CB3"/>
    <w:rsid w:val="00631E78"/>
    <w:rsid w:val="00636591"/>
    <w:rsid w:val="00640EB6"/>
    <w:rsid w:val="00651461"/>
    <w:rsid w:val="00653E60"/>
    <w:rsid w:val="00656B16"/>
    <w:rsid w:val="0066057A"/>
    <w:rsid w:val="006645E6"/>
    <w:rsid w:val="00665B49"/>
    <w:rsid w:val="00666EB6"/>
    <w:rsid w:val="006730D6"/>
    <w:rsid w:val="00677354"/>
    <w:rsid w:val="00683C4F"/>
    <w:rsid w:val="006853F8"/>
    <w:rsid w:val="006908A5"/>
    <w:rsid w:val="0069784B"/>
    <w:rsid w:val="006A1ABC"/>
    <w:rsid w:val="006B3536"/>
    <w:rsid w:val="006C20E1"/>
    <w:rsid w:val="006C6754"/>
    <w:rsid w:val="006E1692"/>
    <w:rsid w:val="006F1050"/>
    <w:rsid w:val="006F45E2"/>
    <w:rsid w:val="007044D5"/>
    <w:rsid w:val="00711157"/>
    <w:rsid w:val="00712ED1"/>
    <w:rsid w:val="00713F10"/>
    <w:rsid w:val="00714D41"/>
    <w:rsid w:val="0071551D"/>
    <w:rsid w:val="00717A5F"/>
    <w:rsid w:val="00732B8F"/>
    <w:rsid w:val="00753BD1"/>
    <w:rsid w:val="00755B21"/>
    <w:rsid w:val="007614E1"/>
    <w:rsid w:val="00764F14"/>
    <w:rsid w:val="00765018"/>
    <w:rsid w:val="00772230"/>
    <w:rsid w:val="00772333"/>
    <w:rsid w:val="007840D0"/>
    <w:rsid w:val="00784EE7"/>
    <w:rsid w:val="00787BDB"/>
    <w:rsid w:val="00790A1B"/>
    <w:rsid w:val="00796681"/>
    <w:rsid w:val="007A0EB0"/>
    <w:rsid w:val="007B329C"/>
    <w:rsid w:val="007C1D16"/>
    <w:rsid w:val="007C26C8"/>
    <w:rsid w:val="007C4702"/>
    <w:rsid w:val="007C64B3"/>
    <w:rsid w:val="007C68A3"/>
    <w:rsid w:val="007D1E8F"/>
    <w:rsid w:val="007D377C"/>
    <w:rsid w:val="007E4A2C"/>
    <w:rsid w:val="007E5F93"/>
    <w:rsid w:val="007F0414"/>
    <w:rsid w:val="007F3468"/>
    <w:rsid w:val="00805272"/>
    <w:rsid w:val="008108B4"/>
    <w:rsid w:val="0081182A"/>
    <w:rsid w:val="008204A6"/>
    <w:rsid w:val="00825E72"/>
    <w:rsid w:val="008310B4"/>
    <w:rsid w:val="00833170"/>
    <w:rsid w:val="00835872"/>
    <w:rsid w:val="00836156"/>
    <w:rsid w:val="00837159"/>
    <w:rsid w:val="008432EE"/>
    <w:rsid w:val="00843DBB"/>
    <w:rsid w:val="00854773"/>
    <w:rsid w:val="00856786"/>
    <w:rsid w:val="008618BB"/>
    <w:rsid w:val="00863D71"/>
    <w:rsid w:val="0086580B"/>
    <w:rsid w:val="008658EF"/>
    <w:rsid w:val="00866428"/>
    <w:rsid w:val="008835CB"/>
    <w:rsid w:val="00885E81"/>
    <w:rsid w:val="00886500"/>
    <w:rsid w:val="008938EB"/>
    <w:rsid w:val="00895BB2"/>
    <w:rsid w:val="008972FB"/>
    <w:rsid w:val="008A2A51"/>
    <w:rsid w:val="008A619B"/>
    <w:rsid w:val="008A6691"/>
    <w:rsid w:val="008A75BB"/>
    <w:rsid w:val="008A7C22"/>
    <w:rsid w:val="008B3512"/>
    <w:rsid w:val="008B48EB"/>
    <w:rsid w:val="008C0318"/>
    <w:rsid w:val="008C1FDF"/>
    <w:rsid w:val="008C401C"/>
    <w:rsid w:val="008C63EA"/>
    <w:rsid w:val="008C6BF9"/>
    <w:rsid w:val="008C763D"/>
    <w:rsid w:val="008D15C0"/>
    <w:rsid w:val="008E71E0"/>
    <w:rsid w:val="008E7878"/>
    <w:rsid w:val="008F2CC1"/>
    <w:rsid w:val="008F3146"/>
    <w:rsid w:val="008F42BB"/>
    <w:rsid w:val="008F7456"/>
    <w:rsid w:val="00900F07"/>
    <w:rsid w:val="0090114D"/>
    <w:rsid w:val="009020C0"/>
    <w:rsid w:val="00902AA1"/>
    <w:rsid w:val="00904A6B"/>
    <w:rsid w:val="0090769A"/>
    <w:rsid w:val="0092017A"/>
    <w:rsid w:val="00922FD6"/>
    <w:rsid w:val="009239B9"/>
    <w:rsid w:val="00924486"/>
    <w:rsid w:val="0092538E"/>
    <w:rsid w:val="009364F7"/>
    <w:rsid w:val="00940A08"/>
    <w:rsid w:val="00943DAF"/>
    <w:rsid w:val="00945430"/>
    <w:rsid w:val="0094624F"/>
    <w:rsid w:val="00946AFB"/>
    <w:rsid w:val="0095011A"/>
    <w:rsid w:val="00950364"/>
    <w:rsid w:val="00953823"/>
    <w:rsid w:val="00960A40"/>
    <w:rsid w:val="00963637"/>
    <w:rsid w:val="00967D32"/>
    <w:rsid w:val="0097394A"/>
    <w:rsid w:val="00973C84"/>
    <w:rsid w:val="009810D0"/>
    <w:rsid w:val="0098758C"/>
    <w:rsid w:val="00990FCA"/>
    <w:rsid w:val="00991C61"/>
    <w:rsid w:val="00993B95"/>
    <w:rsid w:val="0099597E"/>
    <w:rsid w:val="009A5971"/>
    <w:rsid w:val="009A61AB"/>
    <w:rsid w:val="009A78D1"/>
    <w:rsid w:val="009B40C1"/>
    <w:rsid w:val="009B72C9"/>
    <w:rsid w:val="009B7B7F"/>
    <w:rsid w:val="009D6C88"/>
    <w:rsid w:val="009D78EC"/>
    <w:rsid w:val="009E03DA"/>
    <w:rsid w:val="009E0EC4"/>
    <w:rsid w:val="009E108A"/>
    <w:rsid w:val="009E1A86"/>
    <w:rsid w:val="009E2130"/>
    <w:rsid w:val="009F546C"/>
    <w:rsid w:val="009F6A36"/>
    <w:rsid w:val="00A01BC1"/>
    <w:rsid w:val="00A02293"/>
    <w:rsid w:val="00A02F94"/>
    <w:rsid w:val="00A075B9"/>
    <w:rsid w:val="00A10272"/>
    <w:rsid w:val="00A17697"/>
    <w:rsid w:val="00A30AF9"/>
    <w:rsid w:val="00A41895"/>
    <w:rsid w:val="00A4570E"/>
    <w:rsid w:val="00A527FA"/>
    <w:rsid w:val="00A53DE4"/>
    <w:rsid w:val="00A54951"/>
    <w:rsid w:val="00A54E4B"/>
    <w:rsid w:val="00A553BB"/>
    <w:rsid w:val="00A6468B"/>
    <w:rsid w:val="00A65395"/>
    <w:rsid w:val="00A70E71"/>
    <w:rsid w:val="00A71AE9"/>
    <w:rsid w:val="00A72F26"/>
    <w:rsid w:val="00A75633"/>
    <w:rsid w:val="00A82448"/>
    <w:rsid w:val="00A8303A"/>
    <w:rsid w:val="00A86B24"/>
    <w:rsid w:val="00AA008B"/>
    <w:rsid w:val="00AA08BF"/>
    <w:rsid w:val="00AA1187"/>
    <w:rsid w:val="00AA1A1D"/>
    <w:rsid w:val="00AA2C44"/>
    <w:rsid w:val="00AA4103"/>
    <w:rsid w:val="00AB0035"/>
    <w:rsid w:val="00AB25F8"/>
    <w:rsid w:val="00AB6153"/>
    <w:rsid w:val="00AB6DF9"/>
    <w:rsid w:val="00AB78E0"/>
    <w:rsid w:val="00AB79F9"/>
    <w:rsid w:val="00AD54EA"/>
    <w:rsid w:val="00AE4A28"/>
    <w:rsid w:val="00AE619F"/>
    <w:rsid w:val="00AF1EEC"/>
    <w:rsid w:val="00AF495C"/>
    <w:rsid w:val="00AF4B84"/>
    <w:rsid w:val="00AF4CA6"/>
    <w:rsid w:val="00AF7CE0"/>
    <w:rsid w:val="00B0367C"/>
    <w:rsid w:val="00B041C9"/>
    <w:rsid w:val="00B1522A"/>
    <w:rsid w:val="00B20FB3"/>
    <w:rsid w:val="00B21C7D"/>
    <w:rsid w:val="00B23CA5"/>
    <w:rsid w:val="00B24EAC"/>
    <w:rsid w:val="00B3049B"/>
    <w:rsid w:val="00B329DB"/>
    <w:rsid w:val="00B331A8"/>
    <w:rsid w:val="00B34B57"/>
    <w:rsid w:val="00B34B72"/>
    <w:rsid w:val="00B41ED3"/>
    <w:rsid w:val="00B42334"/>
    <w:rsid w:val="00B45984"/>
    <w:rsid w:val="00B45C26"/>
    <w:rsid w:val="00B47AF9"/>
    <w:rsid w:val="00B57197"/>
    <w:rsid w:val="00B65DBB"/>
    <w:rsid w:val="00B70F1F"/>
    <w:rsid w:val="00B77DC0"/>
    <w:rsid w:val="00B8135F"/>
    <w:rsid w:val="00B831CD"/>
    <w:rsid w:val="00B85208"/>
    <w:rsid w:val="00B91200"/>
    <w:rsid w:val="00B93373"/>
    <w:rsid w:val="00B978B3"/>
    <w:rsid w:val="00BA176C"/>
    <w:rsid w:val="00BA70DB"/>
    <w:rsid w:val="00BB2190"/>
    <w:rsid w:val="00BB4687"/>
    <w:rsid w:val="00BB4CD8"/>
    <w:rsid w:val="00BB6F65"/>
    <w:rsid w:val="00BB7BC8"/>
    <w:rsid w:val="00BC05BE"/>
    <w:rsid w:val="00BC27E2"/>
    <w:rsid w:val="00BD16A1"/>
    <w:rsid w:val="00BD30AF"/>
    <w:rsid w:val="00BD4E1A"/>
    <w:rsid w:val="00BE3792"/>
    <w:rsid w:val="00BE5C9A"/>
    <w:rsid w:val="00BE779E"/>
    <w:rsid w:val="00BF13EE"/>
    <w:rsid w:val="00BF642F"/>
    <w:rsid w:val="00BF73FF"/>
    <w:rsid w:val="00C06EE2"/>
    <w:rsid w:val="00C10D74"/>
    <w:rsid w:val="00C17878"/>
    <w:rsid w:val="00C216B5"/>
    <w:rsid w:val="00C21F55"/>
    <w:rsid w:val="00C31296"/>
    <w:rsid w:val="00C33E0E"/>
    <w:rsid w:val="00C35A26"/>
    <w:rsid w:val="00C4616E"/>
    <w:rsid w:val="00C47AF7"/>
    <w:rsid w:val="00C502EC"/>
    <w:rsid w:val="00C655FA"/>
    <w:rsid w:val="00C66786"/>
    <w:rsid w:val="00C66B50"/>
    <w:rsid w:val="00C66D42"/>
    <w:rsid w:val="00C87284"/>
    <w:rsid w:val="00C87C66"/>
    <w:rsid w:val="00C93E51"/>
    <w:rsid w:val="00C94DFE"/>
    <w:rsid w:val="00CC00A3"/>
    <w:rsid w:val="00CC0C82"/>
    <w:rsid w:val="00CC0EB1"/>
    <w:rsid w:val="00CC2CA8"/>
    <w:rsid w:val="00CC6359"/>
    <w:rsid w:val="00CD3515"/>
    <w:rsid w:val="00CD3E40"/>
    <w:rsid w:val="00CD4210"/>
    <w:rsid w:val="00CD5522"/>
    <w:rsid w:val="00CE1E13"/>
    <w:rsid w:val="00CE43AC"/>
    <w:rsid w:val="00D00D4A"/>
    <w:rsid w:val="00D03AD7"/>
    <w:rsid w:val="00D05D3A"/>
    <w:rsid w:val="00D0619E"/>
    <w:rsid w:val="00D11562"/>
    <w:rsid w:val="00D11E74"/>
    <w:rsid w:val="00D21A41"/>
    <w:rsid w:val="00D21DF3"/>
    <w:rsid w:val="00D24B9F"/>
    <w:rsid w:val="00D26188"/>
    <w:rsid w:val="00D3797A"/>
    <w:rsid w:val="00D4195E"/>
    <w:rsid w:val="00D43E6B"/>
    <w:rsid w:val="00D45454"/>
    <w:rsid w:val="00D46C9D"/>
    <w:rsid w:val="00D50344"/>
    <w:rsid w:val="00D5110B"/>
    <w:rsid w:val="00D53435"/>
    <w:rsid w:val="00D548F3"/>
    <w:rsid w:val="00D60D87"/>
    <w:rsid w:val="00D70AC3"/>
    <w:rsid w:val="00D7525B"/>
    <w:rsid w:val="00D806D3"/>
    <w:rsid w:val="00D84A1F"/>
    <w:rsid w:val="00D91552"/>
    <w:rsid w:val="00D968D7"/>
    <w:rsid w:val="00D97761"/>
    <w:rsid w:val="00DA71F8"/>
    <w:rsid w:val="00DB0AF4"/>
    <w:rsid w:val="00DB2B40"/>
    <w:rsid w:val="00DB42D9"/>
    <w:rsid w:val="00DB461D"/>
    <w:rsid w:val="00DB75D1"/>
    <w:rsid w:val="00DC0510"/>
    <w:rsid w:val="00DC5FAB"/>
    <w:rsid w:val="00DD04B4"/>
    <w:rsid w:val="00DD05D0"/>
    <w:rsid w:val="00DD63A3"/>
    <w:rsid w:val="00DF09E2"/>
    <w:rsid w:val="00DF267D"/>
    <w:rsid w:val="00E03E1D"/>
    <w:rsid w:val="00E067B0"/>
    <w:rsid w:val="00E06B25"/>
    <w:rsid w:val="00E10DC6"/>
    <w:rsid w:val="00E11D93"/>
    <w:rsid w:val="00E133B6"/>
    <w:rsid w:val="00E13F8E"/>
    <w:rsid w:val="00E1767E"/>
    <w:rsid w:val="00E2030C"/>
    <w:rsid w:val="00E272CD"/>
    <w:rsid w:val="00E314FA"/>
    <w:rsid w:val="00E31E27"/>
    <w:rsid w:val="00E31E3B"/>
    <w:rsid w:val="00E33F8F"/>
    <w:rsid w:val="00E3651B"/>
    <w:rsid w:val="00E407C9"/>
    <w:rsid w:val="00E46FF9"/>
    <w:rsid w:val="00E5034E"/>
    <w:rsid w:val="00E5383E"/>
    <w:rsid w:val="00E54801"/>
    <w:rsid w:val="00E5731E"/>
    <w:rsid w:val="00E610C1"/>
    <w:rsid w:val="00E614A6"/>
    <w:rsid w:val="00E630DA"/>
    <w:rsid w:val="00E635E8"/>
    <w:rsid w:val="00E63B1D"/>
    <w:rsid w:val="00E63DEE"/>
    <w:rsid w:val="00E6514C"/>
    <w:rsid w:val="00E72086"/>
    <w:rsid w:val="00E76C8A"/>
    <w:rsid w:val="00E80775"/>
    <w:rsid w:val="00E81D22"/>
    <w:rsid w:val="00E86652"/>
    <w:rsid w:val="00E87A77"/>
    <w:rsid w:val="00E9501A"/>
    <w:rsid w:val="00E9702B"/>
    <w:rsid w:val="00EA7AA8"/>
    <w:rsid w:val="00EB7FC1"/>
    <w:rsid w:val="00EBC947"/>
    <w:rsid w:val="00EC19B6"/>
    <w:rsid w:val="00EC31FC"/>
    <w:rsid w:val="00EC3D45"/>
    <w:rsid w:val="00EC5BC2"/>
    <w:rsid w:val="00EC6D46"/>
    <w:rsid w:val="00ED078F"/>
    <w:rsid w:val="00ED462A"/>
    <w:rsid w:val="00ED7364"/>
    <w:rsid w:val="00EE3308"/>
    <w:rsid w:val="00EE4EF9"/>
    <w:rsid w:val="00EF039E"/>
    <w:rsid w:val="00EF093A"/>
    <w:rsid w:val="00EF27CC"/>
    <w:rsid w:val="00EF4961"/>
    <w:rsid w:val="00EF76DC"/>
    <w:rsid w:val="00EF7A6E"/>
    <w:rsid w:val="00F008AA"/>
    <w:rsid w:val="00F01F0C"/>
    <w:rsid w:val="00F02BFC"/>
    <w:rsid w:val="00F04980"/>
    <w:rsid w:val="00F108B0"/>
    <w:rsid w:val="00F131E0"/>
    <w:rsid w:val="00F14225"/>
    <w:rsid w:val="00F162FB"/>
    <w:rsid w:val="00F17861"/>
    <w:rsid w:val="00F216A5"/>
    <w:rsid w:val="00F238CC"/>
    <w:rsid w:val="00F23C6E"/>
    <w:rsid w:val="00F23D20"/>
    <w:rsid w:val="00F254ED"/>
    <w:rsid w:val="00F26734"/>
    <w:rsid w:val="00F31037"/>
    <w:rsid w:val="00F31B28"/>
    <w:rsid w:val="00F34271"/>
    <w:rsid w:val="00F539A7"/>
    <w:rsid w:val="00F546ED"/>
    <w:rsid w:val="00F54BA6"/>
    <w:rsid w:val="00F565D3"/>
    <w:rsid w:val="00F61035"/>
    <w:rsid w:val="00F6206B"/>
    <w:rsid w:val="00F641DA"/>
    <w:rsid w:val="00F651E0"/>
    <w:rsid w:val="00F72030"/>
    <w:rsid w:val="00F72089"/>
    <w:rsid w:val="00F7630A"/>
    <w:rsid w:val="00F82A09"/>
    <w:rsid w:val="00F83870"/>
    <w:rsid w:val="00F85942"/>
    <w:rsid w:val="00F95BBF"/>
    <w:rsid w:val="00F9674F"/>
    <w:rsid w:val="00F9FBA5"/>
    <w:rsid w:val="00FA0543"/>
    <w:rsid w:val="00FA48E6"/>
    <w:rsid w:val="00FA4B12"/>
    <w:rsid w:val="00FB3816"/>
    <w:rsid w:val="00FC156F"/>
    <w:rsid w:val="00FC795F"/>
    <w:rsid w:val="00FD05A4"/>
    <w:rsid w:val="00FF4212"/>
    <w:rsid w:val="00FF5512"/>
    <w:rsid w:val="00FF713F"/>
    <w:rsid w:val="0153F6A9"/>
    <w:rsid w:val="019F521F"/>
    <w:rsid w:val="02012F16"/>
    <w:rsid w:val="025160FC"/>
    <w:rsid w:val="032DCD8D"/>
    <w:rsid w:val="03453BB9"/>
    <w:rsid w:val="0349765A"/>
    <w:rsid w:val="039CFF77"/>
    <w:rsid w:val="03E8981B"/>
    <w:rsid w:val="03EAEBA8"/>
    <w:rsid w:val="04005DD4"/>
    <w:rsid w:val="04690610"/>
    <w:rsid w:val="047655ED"/>
    <w:rsid w:val="0518D20D"/>
    <w:rsid w:val="051F3F1D"/>
    <w:rsid w:val="0573A817"/>
    <w:rsid w:val="05C5B213"/>
    <w:rsid w:val="05D0F89D"/>
    <w:rsid w:val="06124F17"/>
    <w:rsid w:val="06A19BC5"/>
    <w:rsid w:val="06C626EE"/>
    <w:rsid w:val="06C91C46"/>
    <w:rsid w:val="06FC61C1"/>
    <w:rsid w:val="073240F9"/>
    <w:rsid w:val="07416429"/>
    <w:rsid w:val="07571B18"/>
    <w:rsid w:val="07AA0FD0"/>
    <w:rsid w:val="07B4BFDD"/>
    <w:rsid w:val="08B7F73F"/>
    <w:rsid w:val="08C8D815"/>
    <w:rsid w:val="08CB5C3A"/>
    <w:rsid w:val="08CB9E4B"/>
    <w:rsid w:val="08D92433"/>
    <w:rsid w:val="08DD348A"/>
    <w:rsid w:val="096E6811"/>
    <w:rsid w:val="099B6A65"/>
    <w:rsid w:val="0A3B3A74"/>
    <w:rsid w:val="0A7D1114"/>
    <w:rsid w:val="0B779C67"/>
    <w:rsid w:val="0B881391"/>
    <w:rsid w:val="0B89FC64"/>
    <w:rsid w:val="0BEBD95B"/>
    <w:rsid w:val="0BFA4B7A"/>
    <w:rsid w:val="0C519659"/>
    <w:rsid w:val="0CB1A80B"/>
    <w:rsid w:val="0D48F4E9"/>
    <w:rsid w:val="0D75FF1D"/>
    <w:rsid w:val="0D779DD5"/>
    <w:rsid w:val="0D7D54B9"/>
    <w:rsid w:val="0DA769E4"/>
    <w:rsid w:val="0E4A4AE5"/>
    <w:rsid w:val="0E6E8CA3"/>
    <w:rsid w:val="0E6EDB88"/>
    <w:rsid w:val="0E9C4EC6"/>
    <w:rsid w:val="0EB20426"/>
    <w:rsid w:val="0F0FFE0C"/>
    <w:rsid w:val="0F5A8F39"/>
    <w:rsid w:val="0FC82D4C"/>
    <w:rsid w:val="0FEC04FB"/>
    <w:rsid w:val="100FF587"/>
    <w:rsid w:val="101D9EB6"/>
    <w:rsid w:val="106F6714"/>
    <w:rsid w:val="10AF3E97"/>
    <w:rsid w:val="10B65958"/>
    <w:rsid w:val="10EE3F22"/>
    <w:rsid w:val="1104298B"/>
    <w:rsid w:val="113B3E7B"/>
    <w:rsid w:val="12379D7F"/>
    <w:rsid w:val="1240D866"/>
    <w:rsid w:val="124B0EF8"/>
    <w:rsid w:val="126F724C"/>
    <w:rsid w:val="12A9C4C1"/>
    <w:rsid w:val="130E3D01"/>
    <w:rsid w:val="131DBC08"/>
    <w:rsid w:val="134CCA55"/>
    <w:rsid w:val="135718D7"/>
    <w:rsid w:val="13B15AAC"/>
    <w:rsid w:val="140B42AD"/>
    <w:rsid w:val="14676D20"/>
    <w:rsid w:val="1523D3D2"/>
    <w:rsid w:val="1529AFDA"/>
    <w:rsid w:val="155406CE"/>
    <w:rsid w:val="1556E02D"/>
    <w:rsid w:val="15A09EB8"/>
    <w:rsid w:val="15A7130E"/>
    <w:rsid w:val="15C301FF"/>
    <w:rsid w:val="15D61E28"/>
    <w:rsid w:val="16155371"/>
    <w:rsid w:val="16A28E86"/>
    <w:rsid w:val="16EFD72F"/>
    <w:rsid w:val="17091664"/>
    <w:rsid w:val="172525DC"/>
    <w:rsid w:val="17B24682"/>
    <w:rsid w:val="17E74862"/>
    <w:rsid w:val="17FF32D2"/>
    <w:rsid w:val="18353422"/>
    <w:rsid w:val="1839BB60"/>
    <w:rsid w:val="18AD6AC8"/>
    <w:rsid w:val="18AE525E"/>
    <w:rsid w:val="18EBD5F2"/>
    <w:rsid w:val="18FF5203"/>
    <w:rsid w:val="19378B77"/>
    <w:rsid w:val="194C5CBB"/>
    <w:rsid w:val="1957AA36"/>
    <w:rsid w:val="19B97BB5"/>
    <w:rsid w:val="19CF83E6"/>
    <w:rsid w:val="19D3D85A"/>
    <w:rsid w:val="1A5C4F60"/>
    <w:rsid w:val="1A9F3B19"/>
    <w:rsid w:val="1AEE49A2"/>
    <w:rsid w:val="1BC91709"/>
    <w:rsid w:val="1BDDE84D"/>
    <w:rsid w:val="1CA2E756"/>
    <w:rsid w:val="1CEACB7E"/>
    <w:rsid w:val="1DB6A9AA"/>
    <w:rsid w:val="1DB9A69D"/>
    <w:rsid w:val="1E86FC65"/>
    <w:rsid w:val="1E995DCA"/>
    <w:rsid w:val="1EBDCCC0"/>
    <w:rsid w:val="1EDCF780"/>
    <w:rsid w:val="1EDD27C2"/>
    <w:rsid w:val="1EF43FC4"/>
    <w:rsid w:val="1F0DF693"/>
    <w:rsid w:val="1F1C38A2"/>
    <w:rsid w:val="1F5A3059"/>
    <w:rsid w:val="1FAD6749"/>
    <w:rsid w:val="1FECCB1B"/>
    <w:rsid w:val="20042C96"/>
    <w:rsid w:val="2013F444"/>
    <w:rsid w:val="204CEEDC"/>
    <w:rsid w:val="20A568F7"/>
    <w:rsid w:val="20ED2F62"/>
    <w:rsid w:val="20F2F4A6"/>
    <w:rsid w:val="216ED095"/>
    <w:rsid w:val="219EC36F"/>
    <w:rsid w:val="219FFCF7"/>
    <w:rsid w:val="21A6F8C4"/>
    <w:rsid w:val="21C48D9A"/>
    <w:rsid w:val="22156665"/>
    <w:rsid w:val="2248763A"/>
    <w:rsid w:val="224D2082"/>
    <w:rsid w:val="225D36B3"/>
    <w:rsid w:val="22723AC8"/>
    <w:rsid w:val="229F384A"/>
    <w:rsid w:val="22E37D70"/>
    <w:rsid w:val="231BA9F7"/>
    <w:rsid w:val="23A4CDC3"/>
    <w:rsid w:val="2477A12D"/>
    <w:rsid w:val="24A1ED0A"/>
    <w:rsid w:val="24FC2E5C"/>
    <w:rsid w:val="253361BD"/>
    <w:rsid w:val="25644D23"/>
    <w:rsid w:val="257C5CA1"/>
    <w:rsid w:val="25BC3911"/>
    <w:rsid w:val="25BC5D6C"/>
    <w:rsid w:val="26198A3A"/>
    <w:rsid w:val="263FB202"/>
    <w:rsid w:val="264228F2"/>
    <w:rsid w:val="266FFDF0"/>
    <w:rsid w:val="26772CC0"/>
    <w:rsid w:val="26C9FED1"/>
    <w:rsid w:val="26D12F2F"/>
    <w:rsid w:val="2700238C"/>
    <w:rsid w:val="273374F5"/>
    <w:rsid w:val="273E2407"/>
    <w:rsid w:val="2765BFDB"/>
    <w:rsid w:val="27BC9936"/>
    <w:rsid w:val="282F60A1"/>
    <w:rsid w:val="28740B8B"/>
    <w:rsid w:val="28DC50E5"/>
    <w:rsid w:val="29A3D4C7"/>
    <w:rsid w:val="29D430FE"/>
    <w:rsid w:val="29FF6FA2"/>
    <w:rsid w:val="2A86F791"/>
    <w:rsid w:val="2A953A87"/>
    <w:rsid w:val="2ABD71FF"/>
    <w:rsid w:val="2B132325"/>
    <w:rsid w:val="2B2F0D0E"/>
    <w:rsid w:val="2B3FA528"/>
    <w:rsid w:val="2B609E17"/>
    <w:rsid w:val="2BAA7559"/>
    <w:rsid w:val="2BBF1677"/>
    <w:rsid w:val="2BE3284D"/>
    <w:rsid w:val="2C030BC5"/>
    <w:rsid w:val="2C0D3DC0"/>
    <w:rsid w:val="2C505A63"/>
    <w:rsid w:val="2C85494B"/>
    <w:rsid w:val="2CD22B15"/>
    <w:rsid w:val="2CE7A8BA"/>
    <w:rsid w:val="2CF3D39D"/>
    <w:rsid w:val="2D074041"/>
    <w:rsid w:val="2D0D44A8"/>
    <w:rsid w:val="2D460B36"/>
    <w:rsid w:val="2D5AE6D8"/>
    <w:rsid w:val="2D79CD7A"/>
    <w:rsid w:val="2D9EFD78"/>
    <w:rsid w:val="2DCBEABD"/>
    <w:rsid w:val="2DDBEA64"/>
    <w:rsid w:val="2E0B422D"/>
    <w:rsid w:val="2ECAF053"/>
    <w:rsid w:val="2EE71B8C"/>
    <w:rsid w:val="2F124666"/>
    <w:rsid w:val="2F3AAC87"/>
    <w:rsid w:val="301A5060"/>
    <w:rsid w:val="30695BD3"/>
    <w:rsid w:val="30BDCA47"/>
    <w:rsid w:val="310AA329"/>
    <w:rsid w:val="31138B26"/>
    <w:rsid w:val="3163E6BF"/>
    <w:rsid w:val="3180F2CE"/>
    <w:rsid w:val="32AB249B"/>
    <w:rsid w:val="32ACA540"/>
    <w:rsid w:val="32AF5B87"/>
    <w:rsid w:val="32D11E1C"/>
    <w:rsid w:val="32E6F7B5"/>
    <w:rsid w:val="3307BCB2"/>
    <w:rsid w:val="331CC32F"/>
    <w:rsid w:val="333A90F8"/>
    <w:rsid w:val="333C876B"/>
    <w:rsid w:val="33C17D1B"/>
    <w:rsid w:val="33D3432A"/>
    <w:rsid w:val="34864953"/>
    <w:rsid w:val="350CACCF"/>
    <w:rsid w:val="3522F4AE"/>
    <w:rsid w:val="3532C30A"/>
    <w:rsid w:val="3585EA48"/>
    <w:rsid w:val="35C85C19"/>
    <w:rsid w:val="35FBDAC8"/>
    <w:rsid w:val="363CF764"/>
    <w:rsid w:val="3675571D"/>
    <w:rsid w:val="36B99772"/>
    <w:rsid w:val="36E92240"/>
    <w:rsid w:val="37321F6B"/>
    <w:rsid w:val="37B2394C"/>
    <w:rsid w:val="37CB3024"/>
    <w:rsid w:val="37E83A0D"/>
    <w:rsid w:val="380C39E8"/>
    <w:rsid w:val="38A8F634"/>
    <w:rsid w:val="39377036"/>
    <w:rsid w:val="3948C9F8"/>
    <w:rsid w:val="396D8514"/>
    <w:rsid w:val="398E8F41"/>
    <w:rsid w:val="399A7740"/>
    <w:rsid w:val="399F57DD"/>
    <w:rsid w:val="39A80A49"/>
    <w:rsid w:val="39C5B002"/>
    <w:rsid w:val="3A2E3EA4"/>
    <w:rsid w:val="3A6C2A40"/>
    <w:rsid w:val="3A813981"/>
    <w:rsid w:val="3A82CD18"/>
    <w:rsid w:val="3AA621D3"/>
    <w:rsid w:val="3B84D008"/>
    <w:rsid w:val="3BFDE94E"/>
    <w:rsid w:val="3BFF80CF"/>
    <w:rsid w:val="3C0B20CE"/>
    <w:rsid w:val="3C211D15"/>
    <w:rsid w:val="3C3DEBF9"/>
    <w:rsid w:val="3C91E818"/>
    <w:rsid w:val="3CCD5601"/>
    <w:rsid w:val="3CDCA1FA"/>
    <w:rsid w:val="3CDDF666"/>
    <w:rsid w:val="3D601081"/>
    <w:rsid w:val="3D77BCFD"/>
    <w:rsid w:val="3D7BE662"/>
    <w:rsid w:val="3D8C55E8"/>
    <w:rsid w:val="3E902BAE"/>
    <w:rsid w:val="3F0D9296"/>
    <w:rsid w:val="3F52DA2D"/>
    <w:rsid w:val="3F58BDD7"/>
    <w:rsid w:val="3F708FC6"/>
    <w:rsid w:val="3F725573"/>
    <w:rsid w:val="3FA1CD2B"/>
    <w:rsid w:val="3FADB014"/>
    <w:rsid w:val="3FB2A2D8"/>
    <w:rsid w:val="400379C3"/>
    <w:rsid w:val="4007BDC0"/>
    <w:rsid w:val="400F081A"/>
    <w:rsid w:val="40449344"/>
    <w:rsid w:val="405F32E2"/>
    <w:rsid w:val="40FCAB65"/>
    <w:rsid w:val="4103D4AB"/>
    <w:rsid w:val="410E25D4"/>
    <w:rsid w:val="41167706"/>
    <w:rsid w:val="41182632"/>
    <w:rsid w:val="41C0977C"/>
    <w:rsid w:val="41CEA170"/>
    <w:rsid w:val="41E1C7C2"/>
    <w:rsid w:val="4214C712"/>
    <w:rsid w:val="421692CD"/>
    <w:rsid w:val="42A9F635"/>
    <w:rsid w:val="42D23E74"/>
    <w:rsid w:val="44151901"/>
    <w:rsid w:val="44BA5AD7"/>
    <w:rsid w:val="44C0E69C"/>
    <w:rsid w:val="4501C4D6"/>
    <w:rsid w:val="45255C8B"/>
    <w:rsid w:val="454DEC64"/>
    <w:rsid w:val="45CAFC4D"/>
    <w:rsid w:val="45E23A82"/>
    <w:rsid w:val="45FE470A"/>
    <w:rsid w:val="46A7482A"/>
    <w:rsid w:val="46FA8A74"/>
    <w:rsid w:val="4713684B"/>
    <w:rsid w:val="478F443F"/>
    <w:rsid w:val="47E86F37"/>
    <w:rsid w:val="48B6632A"/>
    <w:rsid w:val="4946845F"/>
    <w:rsid w:val="4947D8EC"/>
    <w:rsid w:val="49D62780"/>
    <w:rsid w:val="4AD6545A"/>
    <w:rsid w:val="4B4BB90C"/>
    <w:rsid w:val="4BA770BA"/>
    <w:rsid w:val="4BDAB52A"/>
    <w:rsid w:val="4D6614FD"/>
    <w:rsid w:val="4D9DC56B"/>
    <w:rsid w:val="4E8583CB"/>
    <w:rsid w:val="4E8FC5CA"/>
    <w:rsid w:val="4F157BCB"/>
    <w:rsid w:val="4F3995CC"/>
    <w:rsid w:val="4F3BA7C4"/>
    <w:rsid w:val="4F625503"/>
    <w:rsid w:val="4F6E8D22"/>
    <w:rsid w:val="5006C844"/>
    <w:rsid w:val="50C6F9A7"/>
    <w:rsid w:val="511E00C4"/>
    <w:rsid w:val="5132D208"/>
    <w:rsid w:val="51348856"/>
    <w:rsid w:val="5138F17E"/>
    <w:rsid w:val="51428927"/>
    <w:rsid w:val="521B4512"/>
    <w:rsid w:val="52670808"/>
    <w:rsid w:val="529728A6"/>
    <w:rsid w:val="52ECB4D5"/>
    <w:rsid w:val="531E39E4"/>
    <w:rsid w:val="5322C866"/>
    <w:rsid w:val="53ACC9CF"/>
    <w:rsid w:val="53B54A19"/>
    <w:rsid w:val="53C08887"/>
    <w:rsid w:val="540FE04E"/>
    <w:rsid w:val="5410131F"/>
    <w:rsid w:val="544317DF"/>
    <w:rsid w:val="5467E730"/>
    <w:rsid w:val="546C2918"/>
    <w:rsid w:val="55137D52"/>
    <w:rsid w:val="5524EAFA"/>
    <w:rsid w:val="5540B695"/>
    <w:rsid w:val="55C8D51B"/>
    <w:rsid w:val="55F830E7"/>
    <w:rsid w:val="5644E051"/>
    <w:rsid w:val="56B624BF"/>
    <w:rsid w:val="57139322"/>
    <w:rsid w:val="575FA10E"/>
    <w:rsid w:val="577F3937"/>
    <w:rsid w:val="58058FAD"/>
    <w:rsid w:val="581098CE"/>
    <w:rsid w:val="58138834"/>
    <w:rsid w:val="584A869C"/>
    <w:rsid w:val="586F0C6F"/>
    <w:rsid w:val="5878BD8B"/>
    <w:rsid w:val="589D799D"/>
    <w:rsid w:val="58BDA31F"/>
    <w:rsid w:val="58C2C565"/>
    <w:rsid w:val="59044134"/>
    <w:rsid w:val="5925E95C"/>
    <w:rsid w:val="59B474F2"/>
    <w:rsid w:val="5A1E5DA0"/>
    <w:rsid w:val="5AE4F651"/>
    <w:rsid w:val="5B112474"/>
    <w:rsid w:val="5B37AD56"/>
    <w:rsid w:val="5B4E069F"/>
    <w:rsid w:val="5B95DC43"/>
    <w:rsid w:val="5BC74009"/>
    <w:rsid w:val="5C191DBF"/>
    <w:rsid w:val="5C566900"/>
    <w:rsid w:val="5C8C4F2C"/>
    <w:rsid w:val="5C9957AA"/>
    <w:rsid w:val="5CAE1789"/>
    <w:rsid w:val="5D63106A"/>
    <w:rsid w:val="5D7913E9"/>
    <w:rsid w:val="5DBBD6BB"/>
    <w:rsid w:val="5E013A74"/>
    <w:rsid w:val="5E1FD919"/>
    <w:rsid w:val="5E36CFB7"/>
    <w:rsid w:val="5E7FDDDF"/>
    <w:rsid w:val="5EAB4FD0"/>
    <w:rsid w:val="5EB0297E"/>
    <w:rsid w:val="5EBBDF54"/>
    <w:rsid w:val="5ED2F54C"/>
    <w:rsid w:val="5F0F7DFC"/>
    <w:rsid w:val="5F51C703"/>
    <w:rsid w:val="5F554CF7"/>
    <w:rsid w:val="5F5C8351"/>
    <w:rsid w:val="5F7E9458"/>
    <w:rsid w:val="5F9A5703"/>
    <w:rsid w:val="5FCB407A"/>
    <w:rsid w:val="5FDBB785"/>
    <w:rsid w:val="5FE468D7"/>
    <w:rsid w:val="6024C581"/>
    <w:rsid w:val="6077E9C7"/>
    <w:rsid w:val="609F11E2"/>
    <w:rsid w:val="616710DB"/>
    <w:rsid w:val="621B4ED9"/>
    <w:rsid w:val="62355D3B"/>
    <w:rsid w:val="629342F2"/>
    <w:rsid w:val="62DE7667"/>
    <w:rsid w:val="62E64F32"/>
    <w:rsid w:val="62E74EA2"/>
    <w:rsid w:val="62FD31D8"/>
    <w:rsid w:val="6302E13C"/>
    <w:rsid w:val="649EB19D"/>
    <w:rsid w:val="6520B777"/>
    <w:rsid w:val="6562F43C"/>
    <w:rsid w:val="65C6E8A0"/>
    <w:rsid w:val="65CD3613"/>
    <w:rsid w:val="663A81FE"/>
    <w:rsid w:val="66429481"/>
    <w:rsid w:val="6653AA5B"/>
    <w:rsid w:val="66691899"/>
    <w:rsid w:val="667FFDA8"/>
    <w:rsid w:val="6711E036"/>
    <w:rsid w:val="6717783A"/>
    <w:rsid w:val="6775565A"/>
    <w:rsid w:val="6796BDA2"/>
    <w:rsid w:val="67AA9C10"/>
    <w:rsid w:val="6812FCA3"/>
    <w:rsid w:val="685563DC"/>
    <w:rsid w:val="688E97C7"/>
    <w:rsid w:val="68F4715B"/>
    <w:rsid w:val="6917B404"/>
    <w:rsid w:val="69276A70"/>
    <w:rsid w:val="695E74D9"/>
    <w:rsid w:val="69BF74BD"/>
    <w:rsid w:val="69EDAB2E"/>
    <w:rsid w:val="69FA73BA"/>
    <w:rsid w:val="6A945FD8"/>
    <w:rsid w:val="6A9A59C3"/>
    <w:rsid w:val="6AF03DBA"/>
    <w:rsid w:val="6B183A11"/>
    <w:rsid w:val="6B1D3B3C"/>
    <w:rsid w:val="6B51E7E0"/>
    <w:rsid w:val="6B8D049E"/>
    <w:rsid w:val="6BA9AEC4"/>
    <w:rsid w:val="6C39FA20"/>
    <w:rsid w:val="6C985538"/>
    <w:rsid w:val="6C99EEF3"/>
    <w:rsid w:val="6CA9C382"/>
    <w:rsid w:val="6CEE78BA"/>
    <w:rsid w:val="6D2172B1"/>
    <w:rsid w:val="6D4368BA"/>
    <w:rsid w:val="6D6208EA"/>
    <w:rsid w:val="6EBFA0F2"/>
    <w:rsid w:val="6FB48E00"/>
    <w:rsid w:val="702E3B03"/>
    <w:rsid w:val="707F77F9"/>
    <w:rsid w:val="708F9EA0"/>
    <w:rsid w:val="70BD5146"/>
    <w:rsid w:val="7192D5B4"/>
    <w:rsid w:val="71D11C40"/>
    <w:rsid w:val="7204CA25"/>
    <w:rsid w:val="720E8D63"/>
    <w:rsid w:val="727A7DB9"/>
    <w:rsid w:val="7335AD96"/>
    <w:rsid w:val="74749048"/>
    <w:rsid w:val="7495ABC6"/>
    <w:rsid w:val="74B939DF"/>
    <w:rsid w:val="74C6903D"/>
    <w:rsid w:val="755B54C0"/>
    <w:rsid w:val="75D8DE6B"/>
    <w:rsid w:val="75E5756F"/>
    <w:rsid w:val="75E8F504"/>
    <w:rsid w:val="75ECB80F"/>
    <w:rsid w:val="7612464D"/>
    <w:rsid w:val="7666CE35"/>
    <w:rsid w:val="7688C438"/>
    <w:rsid w:val="76990DEE"/>
    <w:rsid w:val="76B1EFC9"/>
    <w:rsid w:val="76E7775A"/>
    <w:rsid w:val="76EA4B00"/>
    <w:rsid w:val="770166E3"/>
    <w:rsid w:val="77BF9FE5"/>
    <w:rsid w:val="77F157D0"/>
    <w:rsid w:val="780A6884"/>
    <w:rsid w:val="787523C7"/>
    <w:rsid w:val="78770101"/>
    <w:rsid w:val="78A67B4E"/>
    <w:rsid w:val="78E07BF7"/>
    <w:rsid w:val="78E904CF"/>
    <w:rsid w:val="79264AF2"/>
    <w:rsid w:val="7A2F52C3"/>
    <w:rsid w:val="7A467C65"/>
    <w:rsid w:val="7A4D8A09"/>
    <w:rsid w:val="7A5F7773"/>
    <w:rsid w:val="7B195514"/>
    <w:rsid w:val="7B2A7561"/>
    <w:rsid w:val="7B2AA832"/>
    <w:rsid w:val="7B3DF172"/>
    <w:rsid w:val="7B69555A"/>
    <w:rsid w:val="7B8A000B"/>
    <w:rsid w:val="7B8A4A00"/>
    <w:rsid w:val="7BA5A1AD"/>
    <w:rsid w:val="7BA8107C"/>
    <w:rsid w:val="7BA86E37"/>
    <w:rsid w:val="7BE07F50"/>
    <w:rsid w:val="7BFFDD5B"/>
    <w:rsid w:val="7C09B11F"/>
    <w:rsid w:val="7CC645C2"/>
    <w:rsid w:val="7CEC52D8"/>
    <w:rsid w:val="7D807DA6"/>
    <w:rsid w:val="7E26A150"/>
    <w:rsid w:val="7E601ED9"/>
    <w:rsid w:val="7EE53A99"/>
    <w:rsid w:val="7EF373B3"/>
    <w:rsid w:val="7EFFD9E1"/>
    <w:rsid w:val="7F2D6B46"/>
    <w:rsid w:val="7F4D2242"/>
    <w:rsid w:val="7F696CBB"/>
    <w:rsid w:val="7FC7E229"/>
    <w:rsid w:val="7FCD7BEB"/>
    <w:rsid w:val="7FF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0942"/>
  <w15:docId w15:val="{305EF275-51DD-4E07-8DA0-44141A0F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AA008B"/>
    <w:pPr>
      <w:ind w:firstLine="720"/>
    </w:pPr>
    <w:rPr>
      <w:rFonts w:ascii="Arial" w:hAnsi="Arial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636591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6365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636591"/>
  </w:style>
  <w:style w:type="character" w:styleId="Komentaronuoroda">
    <w:name w:val="annotation reference"/>
    <w:semiHidden/>
    <w:unhideWhenUsed/>
    <w:rsid w:val="009A78D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A78D1"/>
  </w:style>
  <w:style w:type="character" w:customStyle="1" w:styleId="KomentarotekstasDiagrama">
    <w:name w:val="Komentaro tekstas Diagrama"/>
    <w:link w:val="Komentarotekstas"/>
    <w:uiPriority w:val="99"/>
    <w:rsid w:val="009A78D1"/>
    <w:rPr>
      <w:rFonts w:ascii="Arial" w:hAnsi="Arial" w:cs="Arial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A78D1"/>
    <w:rPr>
      <w:b/>
      <w:bCs/>
    </w:rPr>
  </w:style>
  <w:style w:type="character" w:customStyle="1" w:styleId="KomentarotemaDiagrama">
    <w:name w:val="Komentaro tema Diagrama"/>
    <w:link w:val="Komentarotema"/>
    <w:semiHidden/>
    <w:rsid w:val="009A78D1"/>
    <w:rPr>
      <w:rFonts w:ascii="Arial" w:hAnsi="Arial" w:cs="Arial"/>
      <w:b/>
      <w:bCs/>
    </w:rPr>
  </w:style>
  <w:style w:type="character" w:styleId="Hipersaitas">
    <w:name w:val="Hyperlink"/>
    <w:unhideWhenUsed/>
    <w:rsid w:val="002D206C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2D206C"/>
    <w:rPr>
      <w:color w:val="605E5C"/>
      <w:shd w:val="clear" w:color="auto" w:fill="E1DFDD"/>
    </w:rPr>
  </w:style>
  <w:style w:type="paragraph" w:customStyle="1" w:styleId="paragraph">
    <w:name w:val="paragraph"/>
    <w:basedOn w:val="prastasis"/>
    <w:rsid w:val="000D3E1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umatytasispastraiposriftas"/>
    <w:rsid w:val="000D3E11"/>
  </w:style>
  <w:style w:type="character" w:customStyle="1" w:styleId="eop">
    <w:name w:val="eop"/>
    <w:basedOn w:val="Numatytasispastraiposriftas"/>
    <w:rsid w:val="000D3E11"/>
  </w:style>
  <w:style w:type="character" w:customStyle="1" w:styleId="spellingerror">
    <w:name w:val="spellingerror"/>
    <w:basedOn w:val="Numatytasispastraiposriftas"/>
    <w:rsid w:val="000D3E11"/>
  </w:style>
  <w:style w:type="paragraph" w:styleId="Sraopastraipa">
    <w:name w:val="List Paragraph"/>
    <w:basedOn w:val="prastasis"/>
    <w:uiPriority w:val="34"/>
    <w:qFormat/>
    <w:rsid w:val="0045214D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D97761"/>
    <w:rPr>
      <w:i/>
      <w:iCs/>
    </w:rPr>
  </w:style>
  <w:style w:type="character" w:styleId="Grietas">
    <w:name w:val="Strong"/>
    <w:basedOn w:val="Numatytasispastraiposriftas"/>
    <w:uiPriority w:val="22"/>
    <w:qFormat/>
    <w:rsid w:val="00ED4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Testinis_TeisesAktuRedagavimas\tool\temp\f917bda1433045bf8a19154634260ba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f917bda1433045bf8a19154634260baa</Template>
  <TotalTime>10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pavedimo organizuoti, koordinuoti ir vykdyti savanorišką profilaktinį tyrimą ugdymo įstaigose</vt:lpstr>
    </vt:vector>
  </TitlesOfParts>
  <Company>Infolex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pavedimo organizuoti, koordinuoti ir vykdyti savanorišką profilaktinį tyrimą ugdymo įstaigose</dc:title>
  <dc:subject/>
  <dc:creator>Infolex</dc:creator>
  <cp:keywords/>
  <dc:description/>
  <cp:lastModifiedBy>Monika Girdvainytė</cp:lastModifiedBy>
  <cp:revision>11</cp:revision>
  <cp:lastPrinted>2020-11-12T08:52:00Z</cp:lastPrinted>
  <dcterms:created xsi:type="dcterms:W3CDTF">2021-08-24T14:57:00Z</dcterms:created>
  <dcterms:modified xsi:type="dcterms:W3CDTF">2021-08-30T06:25:00Z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0x010100236199C6A4870A43908D2935033280BC</vt:lpwstr>
  </property>
</Properties>
</file>